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BD" w:rsidRDefault="00A450BD" w:rsidP="00E31AC1">
      <w:pPr>
        <w:rPr>
          <w:b/>
        </w:rPr>
      </w:pPr>
    </w:p>
    <w:p w:rsidR="00E31AC1" w:rsidRDefault="00E31AC1" w:rsidP="00E31AC1">
      <w:pPr>
        <w:rPr>
          <w:b/>
          <w:i/>
          <w:color w:val="00B0F0"/>
        </w:rPr>
      </w:pPr>
    </w:p>
    <w:p w:rsidR="00E31AC1" w:rsidRDefault="00E31AC1" w:rsidP="00E31AC1">
      <w:pPr>
        <w:rPr>
          <w:b/>
          <w:i/>
          <w:color w:val="00B0F0"/>
        </w:rPr>
      </w:pPr>
    </w:p>
    <w:p w:rsidR="00A450BD" w:rsidRDefault="00A450BD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A450BD" w:rsidRPr="00D133FA" w:rsidRDefault="00A450BD" w:rsidP="00D133FA">
      <w:pPr>
        <w:jc w:val="center"/>
        <w:rPr>
          <w:b/>
          <w:sz w:val="28"/>
          <w:szCs w:val="28"/>
        </w:rPr>
      </w:pPr>
      <w:r w:rsidRPr="00D133FA">
        <w:rPr>
          <w:b/>
          <w:sz w:val="28"/>
          <w:szCs w:val="28"/>
        </w:rPr>
        <w:t>DO YOU LOOK AFTER SOMEONE WHO CAN’T GET BY WITHOUT YOUR HELP?</w:t>
      </w:r>
    </w:p>
    <w:p w:rsidR="00A450BD" w:rsidRPr="00D133FA" w:rsidRDefault="00A450BD" w:rsidP="00D133FA">
      <w:pPr>
        <w:jc w:val="center"/>
        <w:rPr>
          <w:b/>
          <w:sz w:val="22"/>
          <w:szCs w:val="22"/>
        </w:rPr>
      </w:pPr>
      <w:r w:rsidRPr="00D133FA">
        <w:rPr>
          <w:b/>
          <w:sz w:val="22"/>
          <w:szCs w:val="22"/>
        </w:rPr>
        <w:t>Please answer these questions and let us know how we can best support you as a carer.</w:t>
      </w:r>
    </w:p>
    <w:p w:rsidR="00A450BD" w:rsidRDefault="00A450BD" w:rsidP="00E31AC1">
      <w:pPr>
        <w:rPr>
          <w:b/>
        </w:rPr>
      </w:pPr>
    </w:p>
    <w:p w:rsidR="0062368B" w:rsidRDefault="00D133FA" w:rsidP="00E31AC1">
      <w:r>
        <w:t xml:space="preserve">If you are an </w:t>
      </w:r>
      <w:r w:rsidR="0062368B">
        <w:t xml:space="preserve">unpaid carer who </w:t>
      </w:r>
      <w:r w:rsidR="001005DD">
        <w:t>provide</w:t>
      </w:r>
      <w:r>
        <w:t>s</w:t>
      </w:r>
      <w:r w:rsidR="001005DD">
        <w:t xml:space="preserve"> care and support to</w:t>
      </w:r>
      <w:r w:rsidR="002D4E8F">
        <w:t xml:space="preserve"> a </w:t>
      </w:r>
      <w:r w:rsidR="001005DD">
        <w:t>partner, relative, friend or neighbou</w:t>
      </w:r>
      <w:r w:rsidR="002D4E8F">
        <w:t xml:space="preserve">r </w:t>
      </w:r>
      <w:r w:rsidR="0062368B">
        <w:t>who wouldn’t be able to get by on their own</w:t>
      </w:r>
      <w:r>
        <w:t xml:space="preserve">, we’d really appreciate your </w:t>
      </w:r>
      <w:r w:rsidR="0062368B">
        <w:t>answer</w:t>
      </w:r>
      <w:r>
        <w:t xml:space="preserve">s to </w:t>
      </w:r>
      <w:r w:rsidR="0062368B">
        <w:t>the questions below. Your answers will tell us how we can best support you as a carer, both now and in the future.</w:t>
      </w:r>
    </w:p>
    <w:p w:rsidR="00044A42" w:rsidRDefault="00044A42" w:rsidP="00E31AC1"/>
    <w:p w:rsidR="00A450BD" w:rsidRPr="00A450BD" w:rsidRDefault="00A450BD" w:rsidP="00E31AC1"/>
    <w:p w:rsidR="00A450BD" w:rsidRPr="00A450BD" w:rsidRDefault="00A450BD" w:rsidP="00E31AC1">
      <w:pPr>
        <w:rPr>
          <w:b/>
        </w:rPr>
      </w:pPr>
      <w:r w:rsidRPr="00A450BD">
        <w:rPr>
          <w:b/>
        </w:rPr>
        <w:t>Please t</w:t>
      </w:r>
      <w:r w:rsidR="005C5ED4">
        <w:rPr>
          <w:b/>
        </w:rPr>
        <w:t xml:space="preserve">ell us your age by ticking the box at the side of </w:t>
      </w:r>
      <w:r w:rsidR="00E3556B">
        <w:rPr>
          <w:b/>
        </w:rPr>
        <w:t>the</w:t>
      </w:r>
      <w:r w:rsidR="005C5ED4">
        <w:rPr>
          <w:b/>
        </w:rPr>
        <w:t xml:space="preserve"> age range</w:t>
      </w:r>
      <w:r w:rsidR="00E3556B">
        <w:rPr>
          <w:b/>
        </w:rPr>
        <w:t>s below</w:t>
      </w:r>
      <w:r w:rsidR="005C5ED4">
        <w:rPr>
          <w:b/>
        </w:rPr>
        <w:t>:-</w:t>
      </w:r>
    </w:p>
    <w:p w:rsidR="00A450BD" w:rsidRPr="00A450BD" w:rsidRDefault="00A450BD" w:rsidP="00E31AC1">
      <w:r w:rsidRPr="00A450BD">
        <w:tab/>
      </w:r>
    </w:p>
    <w:p w:rsidR="00A450BD" w:rsidRDefault="00A450BD" w:rsidP="00E31AC1">
      <w:r w:rsidRPr="00A450BD">
        <w:tab/>
      </w:r>
      <w:r w:rsidRPr="00A450BD">
        <w:tab/>
      </w:r>
      <w:r w:rsidRPr="00A450BD">
        <w:tab/>
      </w:r>
    </w:p>
    <w:tbl>
      <w:tblPr>
        <w:tblStyle w:val="TableGrid"/>
        <w:tblW w:w="0" w:type="auto"/>
        <w:tblLook w:val="04A0"/>
      </w:tblPr>
      <w:tblGrid>
        <w:gridCol w:w="1877"/>
        <w:gridCol w:w="1138"/>
        <w:gridCol w:w="1214"/>
        <w:gridCol w:w="1138"/>
        <w:gridCol w:w="1214"/>
        <w:gridCol w:w="1135"/>
        <w:gridCol w:w="1472"/>
        <w:gridCol w:w="1155"/>
      </w:tblGrid>
      <w:tr w:rsidR="005C5ED4" w:rsidTr="00392083">
        <w:trPr>
          <w:trHeight w:val="949"/>
        </w:trPr>
        <w:tc>
          <w:tcPr>
            <w:tcW w:w="1877" w:type="dxa"/>
          </w:tcPr>
          <w:p w:rsidR="005C5ED4" w:rsidRDefault="005C5ED4" w:rsidP="00E31AC1">
            <w:r>
              <w:t>Under 18 years</w:t>
            </w:r>
          </w:p>
        </w:tc>
        <w:tc>
          <w:tcPr>
            <w:tcW w:w="1138" w:type="dxa"/>
          </w:tcPr>
          <w:p w:rsidR="005C5ED4" w:rsidRDefault="005C5ED4" w:rsidP="00E31AC1"/>
        </w:tc>
        <w:tc>
          <w:tcPr>
            <w:tcW w:w="1214" w:type="dxa"/>
          </w:tcPr>
          <w:p w:rsidR="005C5ED4" w:rsidRDefault="005C5ED4" w:rsidP="00E31AC1">
            <w:r w:rsidRPr="00A450BD">
              <w:t>18-24</w:t>
            </w:r>
          </w:p>
          <w:p w:rsidR="005C5ED4" w:rsidRDefault="005C5ED4" w:rsidP="00E31AC1">
            <w:r>
              <w:t>years</w:t>
            </w:r>
          </w:p>
        </w:tc>
        <w:tc>
          <w:tcPr>
            <w:tcW w:w="1138" w:type="dxa"/>
          </w:tcPr>
          <w:p w:rsidR="005C5ED4" w:rsidRDefault="005C5ED4" w:rsidP="00E31AC1"/>
        </w:tc>
        <w:tc>
          <w:tcPr>
            <w:tcW w:w="1214" w:type="dxa"/>
          </w:tcPr>
          <w:p w:rsidR="005C5ED4" w:rsidRDefault="005C5ED4" w:rsidP="00E31AC1">
            <w:r w:rsidRPr="00A450BD">
              <w:t>25-30</w:t>
            </w:r>
          </w:p>
          <w:p w:rsidR="005C5ED4" w:rsidRDefault="005C5ED4" w:rsidP="00E31AC1">
            <w:r>
              <w:t>years</w:t>
            </w:r>
          </w:p>
        </w:tc>
        <w:tc>
          <w:tcPr>
            <w:tcW w:w="1135" w:type="dxa"/>
          </w:tcPr>
          <w:p w:rsidR="005C5ED4" w:rsidRDefault="005C5ED4" w:rsidP="00E31AC1"/>
        </w:tc>
        <w:tc>
          <w:tcPr>
            <w:tcW w:w="1472" w:type="dxa"/>
          </w:tcPr>
          <w:p w:rsidR="005C5ED4" w:rsidRDefault="005C5ED4" w:rsidP="00E31AC1">
            <w:r w:rsidRPr="00A450BD">
              <w:t>31-40</w:t>
            </w:r>
          </w:p>
          <w:p w:rsidR="005C5ED4" w:rsidRDefault="00E3556B" w:rsidP="00E31AC1">
            <w:r>
              <w:t>Y</w:t>
            </w:r>
            <w:r w:rsidR="005C5ED4">
              <w:t>ears</w:t>
            </w:r>
          </w:p>
          <w:p w:rsidR="00E3556B" w:rsidRDefault="00E3556B" w:rsidP="00E31AC1"/>
        </w:tc>
        <w:tc>
          <w:tcPr>
            <w:tcW w:w="1155" w:type="dxa"/>
          </w:tcPr>
          <w:p w:rsidR="005C5ED4" w:rsidRDefault="005C5ED4" w:rsidP="00E31AC1"/>
        </w:tc>
      </w:tr>
      <w:tr w:rsidR="005C5ED4" w:rsidTr="00392083">
        <w:trPr>
          <w:trHeight w:val="949"/>
        </w:trPr>
        <w:tc>
          <w:tcPr>
            <w:tcW w:w="1877" w:type="dxa"/>
          </w:tcPr>
          <w:p w:rsidR="005C5ED4" w:rsidRDefault="005C5ED4" w:rsidP="00E31AC1">
            <w:r w:rsidRPr="00A450BD">
              <w:t xml:space="preserve">41-50  </w:t>
            </w:r>
            <w:r>
              <w:t>years</w:t>
            </w:r>
          </w:p>
        </w:tc>
        <w:tc>
          <w:tcPr>
            <w:tcW w:w="1138" w:type="dxa"/>
          </w:tcPr>
          <w:p w:rsidR="005C5ED4" w:rsidRDefault="005C5ED4" w:rsidP="00E31AC1"/>
        </w:tc>
        <w:tc>
          <w:tcPr>
            <w:tcW w:w="1214" w:type="dxa"/>
          </w:tcPr>
          <w:p w:rsidR="005C5ED4" w:rsidRDefault="005C5ED4" w:rsidP="00E31AC1">
            <w:r w:rsidRPr="00A450BD">
              <w:t>51-64</w:t>
            </w:r>
          </w:p>
          <w:p w:rsidR="005C5ED4" w:rsidRDefault="005C5ED4" w:rsidP="00E31AC1">
            <w:r>
              <w:t>years</w:t>
            </w:r>
          </w:p>
        </w:tc>
        <w:tc>
          <w:tcPr>
            <w:tcW w:w="1138" w:type="dxa"/>
          </w:tcPr>
          <w:p w:rsidR="005C5ED4" w:rsidRDefault="005C5ED4" w:rsidP="00E31AC1"/>
        </w:tc>
        <w:tc>
          <w:tcPr>
            <w:tcW w:w="1214" w:type="dxa"/>
          </w:tcPr>
          <w:p w:rsidR="005C5ED4" w:rsidRDefault="005C5ED4" w:rsidP="00E31AC1">
            <w:r w:rsidRPr="00A450BD">
              <w:t xml:space="preserve">65-74 </w:t>
            </w:r>
          </w:p>
          <w:p w:rsidR="005C5ED4" w:rsidRDefault="005C5ED4" w:rsidP="00E31AC1">
            <w:r>
              <w:t>years</w:t>
            </w:r>
          </w:p>
        </w:tc>
        <w:tc>
          <w:tcPr>
            <w:tcW w:w="1135" w:type="dxa"/>
          </w:tcPr>
          <w:p w:rsidR="005C5ED4" w:rsidRDefault="005C5ED4" w:rsidP="00E31AC1"/>
        </w:tc>
        <w:tc>
          <w:tcPr>
            <w:tcW w:w="1472" w:type="dxa"/>
          </w:tcPr>
          <w:p w:rsidR="005C5ED4" w:rsidRDefault="005C5ED4" w:rsidP="00E31AC1">
            <w:r w:rsidRPr="00A450BD">
              <w:t xml:space="preserve">75 </w:t>
            </w:r>
            <w:r w:rsidR="00E3556B">
              <w:t>y</w:t>
            </w:r>
            <w:r>
              <w:t xml:space="preserve">ears </w:t>
            </w:r>
            <w:r w:rsidRPr="00A450BD">
              <w:t>and over</w:t>
            </w:r>
          </w:p>
        </w:tc>
        <w:tc>
          <w:tcPr>
            <w:tcW w:w="1155" w:type="dxa"/>
          </w:tcPr>
          <w:p w:rsidR="005C5ED4" w:rsidRDefault="005C5ED4" w:rsidP="00E31AC1"/>
        </w:tc>
      </w:tr>
    </w:tbl>
    <w:p w:rsidR="005C5ED4" w:rsidRDefault="005C5ED4" w:rsidP="00E31AC1"/>
    <w:p w:rsidR="00E3556B" w:rsidRDefault="00E3556B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E3556B" w:rsidRDefault="00E3556B" w:rsidP="00E31AC1">
      <w:pPr>
        <w:rPr>
          <w:b/>
        </w:rPr>
      </w:pPr>
    </w:p>
    <w:p w:rsidR="00791056" w:rsidRDefault="00791056" w:rsidP="00E31AC1">
      <w:pPr>
        <w:rPr>
          <w:b/>
        </w:rPr>
      </w:pPr>
    </w:p>
    <w:p w:rsidR="00791056" w:rsidRDefault="00791056" w:rsidP="00E31AC1">
      <w:pPr>
        <w:rPr>
          <w:b/>
        </w:rPr>
      </w:pPr>
    </w:p>
    <w:p w:rsidR="00791056" w:rsidRDefault="00791056" w:rsidP="00E31AC1">
      <w:pPr>
        <w:rPr>
          <w:b/>
        </w:rPr>
      </w:pPr>
    </w:p>
    <w:p w:rsidR="00791056" w:rsidRDefault="00791056" w:rsidP="00E31AC1">
      <w:pPr>
        <w:rPr>
          <w:b/>
        </w:rPr>
      </w:pPr>
      <w:bookmarkStart w:id="0" w:name="_GoBack"/>
      <w:bookmarkEnd w:id="0"/>
    </w:p>
    <w:p w:rsidR="005C5ED4" w:rsidRPr="00E3556B" w:rsidRDefault="00E3556B" w:rsidP="00E31AC1">
      <w:pPr>
        <w:rPr>
          <w:b/>
        </w:rPr>
      </w:pPr>
      <w:r w:rsidRPr="00E3556B">
        <w:rPr>
          <w:b/>
        </w:rPr>
        <w:t>More about you</w:t>
      </w:r>
    </w:p>
    <w:p w:rsidR="00E3556B" w:rsidRDefault="00E3556B" w:rsidP="00E31AC1">
      <w:r>
        <w:t xml:space="preserve">In addition to being a carer, are you: </w:t>
      </w:r>
    </w:p>
    <w:p w:rsidR="005C5ED4" w:rsidRDefault="00E3556B" w:rsidP="00E31AC1">
      <w:r>
        <w:t>(Please tick all that apply)</w:t>
      </w:r>
    </w:p>
    <w:p w:rsidR="00F413B4" w:rsidRDefault="00F413B4" w:rsidP="00E31AC1"/>
    <w:p w:rsidR="006C479B" w:rsidRDefault="006C479B" w:rsidP="00E31AC1">
      <w:r>
        <w:tab/>
      </w:r>
      <w:r>
        <w:tab/>
      </w:r>
    </w:p>
    <w:p w:rsidR="00F413B4" w:rsidRDefault="00F413B4" w:rsidP="00502BD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school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413B4" w:rsidRDefault="00F413B4" w:rsidP="00F413B4">
      <w:pPr>
        <w:rPr>
          <w:rFonts w:cs="Arial"/>
        </w:rPr>
      </w:pPr>
    </w:p>
    <w:p w:rsidR="00F413B4" w:rsidRDefault="00F413B4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college/university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413B4" w:rsidRPr="00F413B4" w:rsidRDefault="00F413B4" w:rsidP="00F413B4">
      <w:pPr>
        <w:pStyle w:val="ListParagraph"/>
        <w:rPr>
          <w:rFonts w:ascii="Arial" w:hAnsi="Arial" w:cs="Arial"/>
          <w:sz w:val="24"/>
          <w:szCs w:val="24"/>
        </w:rPr>
      </w:pPr>
    </w:p>
    <w:p w:rsidR="00F413B4" w:rsidRDefault="00F413B4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Employed</w:t>
      </w:r>
      <w:r w:rsidR="00FA09F5">
        <w:rPr>
          <w:rFonts w:ascii="Arial" w:hAnsi="Arial" w:cs="Arial"/>
          <w:sz w:val="24"/>
          <w:szCs w:val="24"/>
        </w:rPr>
        <w:t xml:space="preserve"> (full or part-time, including self-employed)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A09F5" w:rsidRPr="00FA09F5" w:rsidRDefault="00FA09F5" w:rsidP="00FA09F5">
      <w:pPr>
        <w:pStyle w:val="ListParagraph"/>
        <w:rPr>
          <w:rFonts w:ascii="Arial" w:hAnsi="Arial" w:cs="Arial"/>
          <w:sz w:val="24"/>
          <w:szCs w:val="24"/>
        </w:rPr>
      </w:pPr>
    </w:p>
    <w:p w:rsidR="00FA09F5" w:rsidRDefault="00FA09F5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Retired from paid work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A09F5" w:rsidRPr="00FA09F5" w:rsidRDefault="00FA09F5" w:rsidP="00FA09F5">
      <w:pPr>
        <w:pStyle w:val="ListParagraph"/>
        <w:rPr>
          <w:rFonts w:ascii="Arial" w:hAnsi="Arial" w:cs="Arial"/>
          <w:sz w:val="24"/>
          <w:szCs w:val="24"/>
        </w:rPr>
      </w:pPr>
    </w:p>
    <w:p w:rsidR="00FA09F5" w:rsidRDefault="00FA09F5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Unable to work due to long-term sickness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A09F5" w:rsidRPr="00FA09F5" w:rsidRDefault="00FA09F5" w:rsidP="00FA09F5">
      <w:pPr>
        <w:pStyle w:val="ListParagraph"/>
        <w:rPr>
          <w:rFonts w:ascii="Arial" w:hAnsi="Arial" w:cs="Arial"/>
          <w:sz w:val="24"/>
          <w:szCs w:val="24"/>
        </w:rPr>
      </w:pPr>
    </w:p>
    <w:p w:rsidR="00FA09F5" w:rsidRDefault="00FA09F5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after home/family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A09F5" w:rsidRPr="00FA09F5" w:rsidRDefault="00FA09F5" w:rsidP="00FA09F5">
      <w:pPr>
        <w:pStyle w:val="ListParagraph"/>
        <w:rPr>
          <w:rFonts w:ascii="Arial" w:hAnsi="Arial" w:cs="Arial"/>
          <w:sz w:val="24"/>
          <w:szCs w:val="24"/>
        </w:rPr>
      </w:pPr>
    </w:p>
    <w:p w:rsidR="00FA09F5" w:rsidRDefault="00FA09F5" w:rsidP="00F413B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give details below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</w:r>
      <w:r w:rsidR="006C479B">
        <w:rPr>
          <w:rFonts w:ascii="Arial" w:hAnsi="Arial" w:cs="Arial"/>
          <w:sz w:val="24"/>
          <w:szCs w:val="24"/>
        </w:rPr>
        <w:tab/>
        <w:t>[    ]</w:t>
      </w:r>
    </w:p>
    <w:p w:rsidR="00FA09F5" w:rsidRPr="00FA09F5" w:rsidRDefault="00FA09F5" w:rsidP="00FA09F5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Look w:val="04A0"/>
      </w:tblPr>
      <w:tblGrid>
        <w:gridCol w:w="10343"/>
      </w:tblGrid>
      <w:tr w:rsidR="00E3556B" w:rsidTr="00392083">
        <w:tc>
          <w:tcPr>
            <w:tcW w:w="10343" w:type="dxa"/>
          </w:tcPr>
          <w:p w:rsidR="00E3556B" w:rsidRDefault="00E3556B" w:rsidP="00E31AC1"/>
          <w:p w:rsidR="00E3556B" w:rsidRDefault="00E3556B" w:rsidP="00E31AC1"/>
          <w:p w:rsidR="00E3556B" w:rsidRDefault="00E3556B" w:rsidP="00E31AC1"/>
          <w:p w:rsidR="00E3556B" w:rsidRDefault="00E3556B" w:rsidP="00E31AC1"/>
          <w:p w:rsidR="00E3556B" w:rsidRDefault="00E3556B" w:rsidP="00E31AC1"/>
        </w:tc>
      </w:tr>
    </w:tbl>
    <w:p w:rsidR="005C5ED4" w:rsidRPr="00A450BD" w:rsidRDefault="005C5ED4" w:rsidP="00E31AC1"/>
    <w:p w:rsidR="00392083" w:rsidRDefault="00392083" w:rsidP="00E31AC1"/>
    <w:p w:rsidR="00392083" w:rsidRDefault="00392083" w:rsidP="00E31AC1"/>
    <w:p w:rsidR="00392083" w:rsidRDefault="00392083" w:rsidP="00E31AC1"/>
    <w:p w:rsidR="00A300E3" w:rsidRDefault="00A300E3" w:rsidP="00E31AC1"/>
    <w:p w:rsidR="00D133FA" w:rsidRDefault="00D133FA" w:rsidP="00E31AC1"/>
    <w:p w:rsidR="007C512B" w:rsidRDefault="007C512B" w:rsidP="00E31AC1"/>
    <w:p w:rsidR="007F489F" w:rsidRDefault="007F489F" w:rsidP="00E31AC1"/>
    <w:p w:rsidR="007F489F" w:rsidRPr="00A24DA0" w:rsidRDefault="007F489F" w:rsidP="00E31AC1">
      <w:pPr>
        <w:rPr>
          <w:b/>
        </w:rPr>
      </w:pPr>
      <w:r w:rsidRPr="00A24DA0">
        <w:rPr>
          <w:b/>
        </w:rPr>
        <w:t>Whilst being a carer have you ever:</w:t>
      </w:r>
    </w:p>
    <w:p w:rsidR="007F489F" w:rsidRDefault="007F489F" w:rsidP="00E31AC1"/>
    <w:p w:rsidR="007F489F" w:rsidRDefault="007F489F" w:rsidP="00E31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:rsidR="007F489F" w:rsidRDefault="007F489F" w:rsidP="00E31AC1"/>
    <w:p w:rsidR="007C588C" w:rsidRPr="007C588C" w:rsidRDefault="007F489F" w:rsidP="007F489F">
      <w:pPr>
        <w:pStyle w:val="ListParagraph"/>
        <w:numPr>
          <w:ilvl w:val="0"/>
          <w:numId w:val="14"/>
        </w:numPr>
      </w:pPr>
      <w:r>
        <w:rPr>
          <w:rFonts w:ascii="Arial" w:hAnsi="Arial" w:cs="Arial"/>
          <w:sz w:val="24"/>
          <w:szCs w:val="24"/>
        </w:rPr>
        <w:t>Felt that your caring role has made you ill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</w:p>
    <w:p w:rsidR="007F489F" w:rsidRPr="007F489F" w:rsidRDefault="007C588C" w:rsidP="007C588C">
      <w:pPr>
        <w:pStyle w:val="ListParagrap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Injured yourself when lifting or moving someone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Felt stressed, anxious or depressed (or anything similar)</w:t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  <w:t>[    ]</w:t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</w:r>
      <w:r w:rsidR="007C588C">
        <w:rPr>
          <w:rFonts w:ascii="Arial" w:hAnsi="Arial" w:cs="Arial"/>
          <w:noProof/>
          <w:sz w:val="24"/>
          <w:szCs w:val="24"/>
          <w:lang w:eastAsia="en-GB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off seeing your GP because you didn’t have time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taken medical treatment you should have taken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to stop paid work so you could continue caring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F489F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Felt isolated or lonely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</w:r>
      <w:r w:rsidR="007C588C"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F489F" w:rsidRDefault="007C588C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Felt it hard to leave somebody so you could attend an appointment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</w:p>
    <w:p w:rsidR="007C588C" w:rsidRDefault="007C588C" w:rsidP="007C588C">
      <w:pPr>
        <w:pStyle w:val="ListParagraph"/>
        <w:rPr>
          <w:rFonts w:ascii="Arial" w:hAnsi="Arial" w:cs="Arial"/>
          <w:sz w:val="24"/>
          <w:szCs w:val="24"/>
        </w:rPr>
      </w:pPr>
    </w:p>
    <w:p w:rsidR="007C588C" w:rsidRPr="007F489F" w:rsidRDefault="007C588C" w:rsidP="007F489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Found it difficult to take the person you care for to the GP practice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</w:p>
    <w:p w:rsidR="007F489F" w:rsidRPr="007F489F" w:rsidRDefault="007F489F" w:rsidP="00E31AC1">
      <w:pPr>
        <w:rPr>
          <w:rFonts w:cs="Arial"/>
        </w:rPr>
      </w:pPr>
    </w:p>
    <w:p w:rsidR="00E3556B" w:rsidRPr="00D562C8" w:rsidRDefault="00E3556B" w:rsidP="00E31AC1"/>
    <w:p w:rsidR="00392083" w:rsidRDefault="00392083" w:rsidP="00E31AC1"/>
    <w:p w:rsidR="00392083" w:rsidRDefault="00392083" w:rsidP="00E31AC1"/>
    <w:p w:rsidR="00392083" w:rsidRDefault="00392083" w:rsidP="00E31AC1"/>
    <w:p w:rsidR="0022545A" w:rsidRDefault="0022545A" w:rsidP="00E31AC1">
      <w:pPr>
        <w:ind w:left="-993"/>
        <w:jc w:val="both"/>
        <w:rPr>
          <w:b/>
        </w:rPr>
      </w:pPr>
    </w:p>
    <w:p w:rsidR="00E31AC1" w:rsidRDefault="00E31AC1" w:rsidP="00E31AC1">
      <w:pPr>
        <w:ind w:left="-1134"/>
        <w:rPr>
          <w:b/>
        </w:rPr>
      </w:pPr>
    </w:p>
    <w:p w:rsidR="00E31AC1" w:rsidRDefault="00E31AC1" w:rsidP="00E31AC1">
      <w:pPr>
        <w:ind w:left="-1134"/>
        <w:rPr>
          <w:b/>
        </w:rPr>
      </w:pPr>
      <w:r>
        <w:rPr>
          <w:b/>
        </w:rPr>
        <w:t>How else can we help you?</w:t>
      </w:r>
    </w:p>
    <w:p w:rsidR="00E31AC1" w:rsidRDefault="00E31AC1" w:rsidP="00E31AC1">
      <w:pPr>
        <w:ind w:left="-1134"/>
        <w:rPr>
          <w:b/>
        </w:rPr>
      </w:pPr>
    </w:p>
    <w:tbl>
      <w:tblPr>
        <w:tblStyle w:val="TableGrid"/>
        <w:tblW w:w="0" w:type="auto"/>
        <w:tblInd w:w="-1134" w:type="dxa"/>
        <w:tblLook w:val="04A0"/>
      </w:tblPr>
      <w:tblGrid>
        <w:gridCol w:w="3114"/>
        <w:gridCol w:w="9311"/>
      </w:tblGrid>
      <w:tr w:rsidR="00E31AC1" w:rsidTr="00E31AC1">
        <w:tc>
          <w:tcPr>
            <w:tcW w:w="3114" w:type="dxa"/>
          </w:tcPr>
          <w:p w:rsidR="00E31AC1" w:rsidRPr="00E31AC1" w:rsidRDefault="00E31AC1" w:rsidP="00E31AC1">
            <w:r w:rsidRPr="00E31AC1">
              <w:t>Please use the box on the right to suggest anything we could do to help you as a carer</w:t>
            </w:r>
          </w:p>
          <w:p w:rsidR="00E31AC1" w:rsidRPr="00E31AC1" w:rsidRDefault="00E31AC1" w:rsidP="00E31AC1"/>
          <w:p w:rsidR="00E31AC1" w:rsidRPr="00E31AC1" w:rsidRDefault="00E31AC1" w:rsidP="00E31AC1"/>
          <w:p w:rsidR="00E31AC1" w:rsidRDefault="00E31AC1" w:rsidP="00E31AC1">
            <w:pPr>
              <w:rPr>
                <w:b/>
              </w:rPr>
            </w:pPr>
          </w:p>
          <w:p w:rsidR="00E31AC1" w:rsidRDefault="00E31AC1" w:rsidP="00E31AC1">
            <w:pPr>
              <w:rPr>
                <w:b/>
              </w:rPr>
            </w:pPr>
          </w:p>
          <w:p w:rsidR="00E31AC1" w:rsidRDefault="00E31AC1" w:rsidP="00E31AC1">
            <w:pPr>
              <w:rPr>
                <w:b/>
              </w:rPr>
            </w:pPr>
          </w:p>
          <w:p w:rsidR="00E31AC1" w:rsidRDefault="00E31AC1" w:rsidP="00E31AC1">
            <w:pPr>
              <w:rPr>
                <w:b/>
              </w:rPr>
            </w:pPr>
          </w:p>
        </w:tc>
        <w:tc>
          <w:tcPr>
            <w:tcW w:w="9311" w:type="dxa"/>
          </w:tcPr>
          <w:p w:rsidR="00E31AC1" w:rsidRDefault="00E31AC1" w:rsidP="00E31AC1">
            <w:pPr>
              <w:rPr>
                <w:b/>
              </w:rPr>
            </w:pPr>
          </w:p>
        </w:tc>
      </w:tr>
    </w:tbl>
    <w:p w:rsidR="00E31AC1" w:rsidRDefault="00E31AC1" w:rsidP="00E31AC1">
      <w:pPr>
        <w:ind w:left="-1134"/>
        <w:rPr>
          <w:b/>
        </w:rPr>
      </w:pPr>
    </w:p>
    <w:p w:rsidR="00E31AC1" w:rsidRDefault="00E31AC1" w:rsidP="00E31AC1">
      <w:pPr>
        <w:ind w:left="-1134"/>
        <w:rPr>
          <w:b/>
        </w:rPr>
      </w:pPr>
    </w:p>
    <w:p w:rsidR="00B84B33" w:rsidRDefault="00B84B33" w:rsidP="00E31AC1">
      <w:pPr>
        <w:ind w:left="-1134"/>
        <w:rPr>
          <w:b/>
        </w:rPr>
      </w:pPr>
    </w:p>
    <w:p w:rsidR="00B84B33" w:rsidRDefault="00B84B33" w:rsidP="00E31AC1">
      <w:pPr>
        <w:ind w:left="-1134"/>
        <w:rPr>
          <w:b/>
        </w:rPr>
      </w:pPr>
    </w:p>
    <w:p w:rsidR="00A450BD" w:rsidRDefault="00472E9F" w:rsidP="00E31AC1">
      <w:pPr>
        <w:ind w:left="-1134"/>
        <w:rPr>
          <w:b/>
        </w:rPr>
      </w:pPr>
      <w:r>
        <w:rPr>
          <w:b/>
        </w:rPr>
        <w:t>Many t</w:t>
      </w:r>
      <w:r w:rsidR="00A450BD" w:rsidRPr="00A450BD">
        <w:rPr>
          <w:b/>
        </w:rPr>
        <w:t>hank</w:t>
      </w:r>
      <w:r>
        <w:rPr>
          <w:b/>
        </w:rPr>
        <w:t>s</w:t>
      </w:r>
      <w:r w:rsidR="00A450BD" w:rsidRPr="00A450BD">
        <w:rPr>
          <w:b/>
        </w:rPr>
        <w:t xml:space="preserve"> for taking the time </w:t>
      </w:r>
      <w:r>
        <w:rPr>
          <w:b/>
        </w:rPr>
        <w:t>to complete this questionnaire. P</w:t>
      </w:r>
      <w:r w:rsidR="00A450BD" w:rsidRPr="00A450BD">
        <w:rPr>
          <w:b/>
        </w:rPr>
        <w:t xml:space="preserve">lease </w:t>
      </w:r>
      <w:r>
        <w:rPr>
          <w:b/>
        </w:rPr>
        <w:t xml:space="preserve">place </w:t>
      </w:r>
      <w:r w:rsidR="00A450BD" w:rsidRPr="00A450BD">
        <w:rPr>
          <w:b/>
        </w:rPr>
        <w:t>it in the box provided in the practice waiting room.</w:t>
      </w:r>
    </w:p>
    <w:p w:rsidR="00472E9F" w:rsidRDefault="00472E9F" w:rsidP="00E31AC1">
      <w:pPr>
        <w:ind w:left="-1134"/>
        <w:rPr>
          <w:b/>
        </w:rPr>
      </w:pPr>
    </w:p>
    <w:p w:rsidR="00472E9F" w:rsidRPr="00E31AC1" w:rsidRDefault="00761161" w:rsidP="00E31AC1">
      <w:pPr>
        <w:ind w:left="-1134"/>
        <w:rPr>
          <w:b/>
          <w:sz w:val="28"/>
        </w:rPr>
      </w:pPr>
      <w:r w:rsidRPr="00E31AC1">
        <w:rPr>
          <w:b/>
          <w:sz w:val="28"/>
        </w:rPr>
        <w:t>IMORTANT</w:t>
      </w:r>
    </w:p>
    <w:p w:rsidR="00E31AC1" w:rsidRDefault="00B542C9" w:rsidP="00E31AC1">
      <w:pPr>
        <w:ind w:left="-1134"/>
      </w:pPr>
      <w:r w:rsidRPr="00B542C9">
        <w:t xml:space="preserve">If you haven’t already let us know that you’re a carer, please mention it to a member of staff at the practice so that we can </w:t>
      </w:r>
      <w:r w:rsidR="00E31AC1">
        <w:t>make a note of it on your medical records. With your</w:t>
      </w:r>
      <w:r w:rsidRPr="00B542C9">
        <w:t xml:space="preserve"> permission, </w:t>
      </w:r>
      <w:r w:rsidR="00E31AC1">
        <w:t xml:space="preserve">we can also </w:t>
      </w:r>
      <w:r w:rsidRPr="00B542C9">
        <w:t>refer you to your local carers service for information, advice and support.</w:t>
      </w:r>
    </w:p>
    <w:p w:rsidR="00761161" w:rsidRPr="00B542C9" w:rsidRDefault="00E31AC1" w:rsidP="00E31AC1">
      <w:pPr>
        <w:ind w:left="-1134"/>
      </w:pPr>
      <w:r>
        <w:t>I</w:t>
      </w:r>
      <w:r w:rsidR="00B542C9">
        <w:t xml:space="preserve">f you or the person you care for is </w:t>
      </w:r>
      <w:r w:rsidR="00B542C9" w:rsidRPr="00B542C9">
        <w:rPr>
          <w:b/>
        </w:rPr>
        <w:t>urgently</w:t>
      </w:r>
      <w:r w:rsidR="00B542C9">
        <w:t xml:space="preserve"> in need of support, please ask us to refer you to social services or call them directly without delay.</w:t>
      </w:r>
    </w:p>
    <w:sectPr w:rsidR="00761161" w:rsidRPr="00B542C9" w:rsidSect="0039208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40" w:right="1990" w:bottom="1440" w:left="2415" w:header="709" w:footer="482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A8" w:rsidRDefault="00B325A8">
      <w:r>
        <w:separator/>
      </w:r>
    </w:p>
  </w:endnote>
  <w:endnote w:type="continuationSeparator" w:id="1">
    <w:p w:rsidR="00B325A8" w:rsidRDefault="00B3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A0" w:rsidRDefault="006154E2" w:rsidP="00B30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2A0" w:rsidRDefault="00FA72A0" w:rsidP="00FA72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A0" w:rsidRPr="00A46542" w:rsidRDefault="006154E2" w:rsidP="00797462">
    <w:pPr>
      <w:pStyle w:val="Footer"/>
      <w:framePr w:w="434" w:wrap="around" w:vAnchor="text" w:hAnchor="page" w:x="10508" w:y="-5"/>
      <w:jc w:val="right"/>
      <w:rPr>
        <w:rStyle w:val="PageNumber"/>
      </w:rPr>
    </w:pPr>
    <w:r w:rsidRPr="00A46542">
      <w:rPr>
        <w:rStyle w:val="PageNumber"/>
      </w:rPr>
      <w:fldChar w:fldCharType="begin"/>
    </w:r>
    <w:r w:rsidR="00FA72A0" w:rsidRPr="00A46542">
      <w:rPr>
        <w:rStyle w:val="PageNumber"/>
      </w:rPr>
      <w:instrText xml:space="preserve">PAGE  </w:instrText>
    </w:r>
    <w:r w:rsidRPr="00A46542">
      <w:rPr>
        <w:rStyle w:val="PageNumber"/>
      </w:rPr>
      <w:fldChar w:fldCharType="separate"/>
    </w:r>
    <w:r w:rsidR="00B774FA">
      <w:rPr>
        <w:rStyle w:val="PageNumber"/>
        <w:noProof/>
      </w:rPr>
      <w:t>2</w:t>
    </w:r>
    <w:r w:rsidRPr="00A46542">
      <w:rPr>
        <w:rStyle w:val="PageNumber"/>
      </w:rPr>
      <w:fldChar w:fldCharType="end"/>
    </w:r>
  </w:p>
  <w:p w:rsidR="00C24F94" w:rsidRPr="00A46542" w:rsidRDefault="00FA72A0" w:rsidP="00FA72A0">
    <w:pPr>
      <w:pStyle w:val="Footer"/>
      <w:tabs>
        <w:tab w:val="clear" w:pos="4320"/>
        <w:tab w:val="clear" w:pos="8640"/>
        <w:tab w:val="left" w:pos="6860"/>
      </w:tabs>
      <w:ind w:right="360"/>
      <w:rPr>
        <w:color w:val="0092BC"/>
      </w:rPr>
    </w:pPr>
    <w:r w:rsidRPr="00A46542">
      <w:rPr>
        <w:color w:val="0092BC"/>
      </w:rPr>
      <w:t>© Carers Trust</w:t>
    </w:r>
    <w:r w:rsidR="00C24F94" w:rsidRPr="00A46542">
      <w:rPr>
        <w:color w:val="0092BC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A0" w:rsidRDefault="00FA72A0" w:rsidP="00FA72A0">
    <w:pPr>
      <w:pStyle w:val="Footer"/>
      <w:tabs>
        <w:tab w:val="clear" w:pos="4320"/>
        <w:tab w:val="clear" w:pos="8640"/>
        <w:tab w:val="left" w:pos="6860"/>
      </w:tabs>
      <w:ind w:right="357"/>
      <w:rPr>
        <w:color w:val="000000" w:themeColor="text1"/>
        <w:sz w:val="20"/>
      </w:rPr>
    </w:pPr>
  </w:p>
  <w:p w:rsidR="00FA72A0" w:rsidRPr="00F013DF" w:rsidRDefault="00FA72A0" w:rsidP="00FA72A0">
    <w:pPr>
      <w:pStyle w:val="Footer"/>
      <w:tabs>
        <w:tab w:val="clear" w:pos="4320"/>
        <w:tab w:val="clear" w:pos="8640"/>
        <w:tab w:val="left" w:pos="6860"/>
      </w:tabs>
      <w:ind w:right="357"/>
      <w:rPr>
        <w:color w:val="0092BC"/>
      </w:rPr>
    </w:pPr>
    <w:r w:rsidRPr="00F013DF">
      <w:rPr>
        <w:color w:val="0092BC"/>
      </w:rPr>
      <w:t>© Carers Trust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A8" w:rsidRDefault="00B325A8">
      <w:r>
        <w:separator/>
      </w:r>
    </w:p>
  </w:footnote>
  <w:footnote w:type="continuationSeparator" w:id="1">
    <w:p w:rsidR="00B325A8" w:rsidRDefault="00B32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83" w:rsidRDefault="00E073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-12700</wp:posOffset>
          </wp:positionH>
          <wp:positionV relativeFrom="page">
            <wp:align>top</wp:align>
          </wp:positionV>
          <wp:extent cx="7562215" cy="10693400"/>
          <wp:effectExtent l="25400" t="0" r="6985" b="0"/>
          <wp:wrapNone/>
          <wp:docPr id="2" name="Picture 2" descr=":Workings:Carers Trust Word template_Portrait_P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Workings:Carers Trust Word template_Portrait_Pag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4" w:rsidRDefault="007974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25400</wp:posOffset>
          </wp:positionH>
          <wp:positionV relativeFrom="page">
            <wp:posOffset>-12700</wp:posOffset>
          </wp:positionV>
          <wp:extent cx="7562215" cy="10693400"/>
          <wp:effectExtent l="25400" t="0" r="6985" b="0"/>
          <wp:wrapNone/>
          <wp:docPr id="3" name="Picture 3" descr=":Workings:Carers Trust Word template_Portrait_Pag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Workings:Carers Trust Word template_Portrait_Page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1082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B0A81"/>
    <w:multiLevelType w:val="multilevel"/>
    <w:tmpl w:val="8BE8DAC0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617A5"/>
    <w:multiLevelType w:val="hybridMultilevel"/>
    <w:tmpl w:val="70F60D3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FBC49DA"/>
    <w:multiLevelType w:val="hybridMultilevel"/>
    <w:tmpl w:val="0846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57605"/>
    <w:multiLevelType w:val="hybridMultilevel"/>
    <w:tmpl w:val="D940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168BD"/>
    <w:multiLevelType w:val="hybridMultilevel"/>
    <w:tmpl w:val="CD1C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C513D"/>
    <w:multiLevelType w:val="hybridMultilevel"/>
    <w:tmpl w:val="AF62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F6228"/>
    <w:multiLevelType w:val="hybridMultilevel"/>
    <w:tmpl w:val="CC26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241F1"/>
    <w:multiLevelType w:val="hybridMultilevel"/>
    <w:tmpl w:val="E2C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338E9"/>
    <w:multiLevelType w:val="hybridMultilevel"/>
    <w:tmpl w:val="ED54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77209"/>
    <w:multiLevelType w:val="hybridMultilevel"/>
    <w:tmpl w:val="21087130"/>
    <w:lvl w:ilvl="0" w:tplc="BAB8C06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C24FB"/>
    <w:multiLevelType w:val="hybridMultilevel"/>
    <w:tmpl w:val="D920245C"/>
    <w:lvl w:ilvl="0" w:tplc="83D05D8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2C2A"/>
    <w:multiLevelType w:val="hybridMultilevel"/>
    <w:tmpl w:val="389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F6B39"/>
    <w:multiLevelType w:val="hybridMultilevel"/>
    <w:tmpl w:val="503E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91DA4"/>
    <w:multiLevelType w:val="hybridMultilevel"/>
    <w:tmpl w:val="8BE8DAC0"/>
    <w:lvl w:ilvl="0" w:tplc="6D886AB0">
      <w:start w:val="1"/>
      <w:numFmt w:val="bullet"/>
      <w:pStyle w:val="List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220B1"/>
    <w:multiLevelType w:val="hybridMultilevel"/>
    <w:tmpl w:val="B85AD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"/>
  </w:num>
  <w:num w:numId="5">
    <w:abstractNumId w:val="11"/>
  </w:num>
  <w:num w:numId="6">
    <w:abstractNumId w:val="6"/>
  </w:num>
  <w:num w:numId="7">
    <w:abstractNumId w:val="15"/>
  </w:num>
  <w:num w:numId="8">
    <w:abstractNumId w:val="3"/>
  </w:num>
  <w:num w:numId="9">
    <w:abstractNumId w:val="8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450BD"/>
    <w:rsid w:val="00044A42"/>
    <w:rsid w:val="00053680"/>
    <w:rsid w:val="0006663B"/>
    <w:rsid w:val="001005DD"/>
    <w:rsid w:val="001A436C"/>
    <w:rsid w:val="0022545A"/>
    <w:rsid w:val="002270E0"/>
    <w:rsid w:val="00274059"/>
    <w:rsid w:val="002D4E8F"/>
    <w:rsid w:val="00366CFE"/>
    <w:rsid w:val="00392083"/>
    <w:rsid w:val="003A6D4F"/>
    <w:rsid w:val="00472E9F"/>
    <w:rsid w:val="004E593A"/>
    <w:rsid w:val="004F27F8"/>
    <w:rsid w:val="00515EB6"/>
    <w:rsid w:val="00592F1C"/>
    <w:rsid w:val="005B22CD"/>
    <w:rsid w:val="005C5ED4"/>
    <w:rsid w:val="006154E2"/>
    <w:rsid w:val="0062368B"/>
    <w:rsid w:val="0065310C"/>
    <w:rsid w:val="006B6183"/>
    <w:rsid w:val="006C479B"/>
    <w:rsid w:val="00761161"/>
    <w:rsid w:val="0079104B"/>
    <w:rsid w:val="00791056"/>
    <w:rsid w:val="0079186E"/>
    <w:rsid w:val="00797462"/>
    <w:rsid w:val="007C512B"/>
    <w:rsid w:val="007C588C"/>
    <w:rsid w:val="007D2F8C"/>
    <w:rsid w:val="007F489F"/>
    <w:rsid w:val="00805244"/>
    <w:rsid w:val="00823557"/>
    <w:rsid w:val="00852933"/>
    <w:rsid w:val="00876FB1"/>
    <w:rsid w:val="008C3818"/>
    <w:rsid w:val="00937304"/>
    <w:rsid w:val="009C3D45"/>
    <w:rsid w:val="00A24DA0"/>
    <w:rsid w:val="00A300E3"/>
    <w:rsid w:val="00A4156D"/>
    <w:rsid w:val="00A450BD"/>
    <w:rsid w:val="00A46542"/>
    <w:rsid w:val="00A85A10"/>
    <w:rsid w:val="00AC3990"/>
    <w:rsid w:val="00AD2860"/>
    <w:rsid w:val="00B325A8"/>
    <w:rsid w:val="00B542C9"/>
    <w:rsid w:val="00B5501B"/>
    <w:rsid w:val="00B774FA"/>
    <w:rsid w:val="00B84B33"/>
    <w:rsid w:val="00BC5195"/>
    <w:rsid w:val="00BF07C1"/>
    <w:rsid w:val="00C24F94"/>
    <w:rsid w:val="00C44B50"/>
    <w:rsid w:val="00C516F1"/>
    <w:rsid w:val="00C86E5E"/>
    <w:rsid w:val="00D133FA"/>
    <w:rsid w:val="00D160E1"/>
    <w:rsid w:val="00D562C8"/>
    <w:rsid w:val="00D73E2F"/>
    <w:rsid w:val="00D83F30"/>
    <w:rsid w:val="00DB12F0"/>
    <w:rsid w:val="00DE2E15"/>
    <w:rsid w:val="00E073EB"/>
    <w:rsid w:val="00E140B9"/>
    <w:rsid w:val="00E258CF"/>
    <w:rsid w:val="00E31AC1"/>
    <w:rsid w:val="00E3556B"/>
    <w:rsid w:val="00F013DF"/>
    <w:rsid w:val="00F413B4"/>
    <w:rsid w:val="00F70900"/>
    <w:rsid w:val="00F8497A"/>
    <w:rsid w:val="00FA09F5"/>
    <w:rsid w:val="00FA72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F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2E15"/>
    <w:pPr>
      <w:keepNext/>
      <w:keepLines/>
      <w:spacing w:before="100" w:beforeAutospacing="1" w:after="100" w:afterAutospacing="1"/>
      <w:outlineLvl w:val="0"/>
    </w:pPr>
    <w:rPr>
      <w:rFonts w:eastAsiaTheme="majorEastAsia" w:cstheme="majorBidi"/>
      <w:b/>
      <w:bCs/>
      <w:color w:val="0092B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E140B9"/>
    <w:pPr>
      <w:keepNext/>
      <w:keepLines/>
      <w:spacing w:after="80"/>
      <w:outlineLvl w:val="1"/>
    </w:pPr>
    <w:rPr>
      <w:rFonts w:eastAsiaTheme="majorEastAsia" w:cstheme="majorBidi"/>
      <w:bCs/>
      <w:color w:val="000000" w:themeColor="text1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CFE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74E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2E15"/>
    <w:rPr>
      <w:rFonts w:ascii="Arial" w:eastAsiaTheme="majorEastAsia" w:hAnsi="Arial" w:cstheme="majorBidi"/>
      <w:b/>
      <w:bCs/>
      <w:color w:val="0092BC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140B9"/>
    <w:rPr>
      <w:rFonts w:ascii="Arial" w:eastAsiaTheme="majorEastAsia" w:hAnsi="Arial" w:cstheme="majorBidi"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6CFE"/>
    <w:rPr>
      <w:rFonts w:ascii="Arial" w:eastAsiaTheme="majorEastAsia" w:hAnsi="Arial" w:cstheme="majorBidi"/>
      <w:b/>
      <w:bCs/>
      <w:color w:val="000000" w:themeColor="tex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2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2A0"/>
    <w:rPr>
      <w:rFonts w:ascii="Arial" w:hAnsi="Arial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A72A0"/>
    <w:rPr>
      <w:vertAlign w:val="superscript"/>
    </w:rPr>
  </w:style>
  <w:style w:type="paragraph" w:styleId="ListBullet">
    <w:name w:val="List Bullet"/>
    <w:basedOn w:val="Normal"/>
    <w:next w:val="Normal"/>
    <w:autoRedefine/>
    <w:rsid w:val="00EE497A"/>
    <w:pPr>
      <w:numPr>
        <w:numId w:val="3"/>
      </w:numPr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A72A0"/>
  </w:style>
  <w:style w:type="paragraph" w:styleId="Header">
    <w:name w:val="header"/>
    <w:basedOn w:val="Normal"/>
    <w:link w:val="HeaderChar"/>
    <w:uiPriority w:val="99"/>
    <w:semiHidden/>
    <w:unhideWhenUsed/>
    <w:rsid w:val="00366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CFE"/>
    <w:rPr>
      <w:rFonts w:ascii="Arial" w:hAnsi="Arial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66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CFE"/>
    <w:rPr>
      <w:rFonts w:ascii="Arial" w:hAnsi="Arial"/>
      <w:szCs w:val="24"/>
      <w:lang w:val="en-GB"/>
    </w:rPr>
  </w:style>
  <w:style w:type="paragraph" w:customStyle="1" w:styleId="NormalBOLD">
    <w:name w:val="Normal BOLD"/>
    <w:basedOn w:val="Normal"/>
    <w:qFormat/>
    <w:rsid w:val="00DB12F0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DE2E1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36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F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2E15"/>
    <w:pPr>
      <w:keepNext/>
      <w:keepLines/>
      <w:spacing w:before="100" w:beforeAutospacing="1" w:after="100" w:afterAutospacing="1"/>
      <w:outlineLvl w:val="0"/>
    </w:pPr>
    <w:rPr>
      <w:rFonts w:eastAsiaTheme="majorEastAsia" w:cstheme="majorBidi"/>
      <w:b/>
      <w:bCs/>
      <w:color w:val="0092B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E140B9"/>
    <w:pPr>
      <w:keepNext/>
      <w:keepLines/>
      <w:spacing w:after="80"/>
      <w:outlineLvl w:val="1"/>
    </w:pPr>
    <w:rPr>
      <w:rFonts w:eastAsiaTheme="majorEastAsia" w:cstheme="majorBidi"/>
      <w:bCs/>
      <w:color w:val="000000" w:themeColor="text1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CFE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74E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2E15"/>
    <w:rPr>
      <w:rFonts w:ascii="Arial" w:eastAsiaTheme="majorEastAsia" w:hAnsi="Arial" w:cstheme="majorBidi"/>
      <w:b/>
      <w:bCs/>
      <w:color w:val="0092BC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140B9"/>
    <w:rPr>
      <w:rFonts w:ascii="Arial" w:eastAsiaTheme="majorEastAsia" w:hAnsi="Arial" w:cstheme="majorBidi"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6CFE"/>
    <w:rPr>
      <w:rFonts w:ascii="Arial" w:eastAsiaTheme="majorEastAsia" w:hAnsi="Arial" w:cstheme="majorBidi"/>
      <w:b/>
      <w:bCs/>
      <w:color w:val="000000" w:themeColor="tex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2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2A0"/>
    <w:rPr>
      <w:rFonts w:ascii="Arial" w:hAnsi="Arial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A72A0"/>
    <w:rPr>
      <w:vertAlign w:val="superscript"/>
    </w:rPr>
  </w:style>
  <w:style w:type="paragraph" w:styleId="ListBullet">
    <w:name w:val="List Bullet"/>
    <w:basedOn w:val="Normal"/>
    <w:next w:val="Normal"/>
    <w:autoRedefine/>
    <w:rsid w:val="00EE497A"/>
    <w:pPr>
      <w:numPr>
        <w:numId w:val="3"/>
      </w:numPr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A72A0"/>
  </w:style>
  <w:style w:type="paragraph" w:styleId="Header">
    <w:name w:val="header"/>
    <w:basedOn w:val="Normal"/>
    <w:link w:val="HeaderChar"/>
    <w:uiPriority w:val="99"/>
    <w:semiHidden/>
    <w:unhideWhenUsed/>
    <w:rsid w:val="00366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CFE"/>
    <w:rPr>
      <w:rFonts w:ascii="Arial" w:hAnsi="Arial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66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CFE"/>
    <w:rPr>
      <w:rFonts w:ascii="Arial" w:hAnsi="Arial"/>
      <w:szCs w:val="24"/>
      <w:lang w:val="en-GB"/>
    </w:rPr>
  </w:style>
  <w:style w:type="paragraph" w:customStyle="1" w:styleId="NormalBOLD">
    <w:name w:val="Normal BOLD"/>
    <w:basedOn w:val="Normal"/>
    <w:qFormat/>
    <w:rsid w:val="00DB12F0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DE2E1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36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lis\Documents\Custom%20Office%20Templates\Carers%20Trust%20Word%20Report%20Template_Portrait%20to%20use%20in%20England%20and%20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10FA946050C41A1CCBDAAB0B41130" ma:contentTypeVersion="0" ma:contentTypeDescription="Create a new document." ma:contentTypeScope="" ma:versionID="499e17f3fb5df80094aaa71fdf8461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43f6db4e6a6a057e335a57e34ab6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675A-D20B-401A-B2BA-AF4FEB42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65354-B594-43CB-9579-BBA50CE6D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CF15C-5751-4AB4-A94E-AECED0B1203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B168A7-8B7B-41E7-9DDA-76B0C1C2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Carers Trust Word Report Template_Portrait to use in England and NI</Template>
  <TotalTime>1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Forster Ltd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Ellis</dc:creator>
  <cp:lastModifiedBy>Stephen Leeves</cp:lastModifiedBy>
  <cp:revision>2</cp:revision>
  <cp:lastPrinted>2019-10-31T16:09:00Z</cp:lastPrinted>
  <dcterms:created xsi:type="dcterms:W3CDTF">2021-09-10T08:20:00Z</dcterms:created>
  <dcterms:modified xsi:type="dcterms:W3CDTF">2021-09-10T08:20:00Z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0x01010080910FA946050C41A1CCBDAAB0B41130</vt:lpwstr>
  </property>
  <property fmtid="{D5CDD505-2E9C-101B-9397-08002B2CF9AE}" pid="3" name="IsMyDocuments">
    <vt:bool>true</vt:bool>
  </property>
</Properties>
</file>